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54" w:rsidRDefault="00E00854" w:rsidP="00444CD2">
      <w:pPr>
        <w:jc w:val="center"/>
        <w:rPr>
          <w:b/>
          <w:i/>
          <w:color w:val="008000"/>
          <w:sz w:val="56"/>
          <w:szCs w:val="56"/>
          <w:lang w:val="uk-UA"/>
        </w:rPr>
      </w:pPr>
      <w:r w:rsidRPr="00444CD2">
        <w:rPr>
          <w:b/>
          <w:i/>
          <w:color w:val="008000"/>
          <w:sz w:val="56"/>
          <w:szCs w:val="56"/>
          <w:lang w:val="uk-UA"/>
        </w:rPr>
        <w:t>Г</w:t>
      </w:r>
      <w:r>
        <w:rPr>
          <w:b/>
          <w:i/>
          <w:color w:val="008000"/>
          <w:sz w:val="56"/>
          <w:szCs w:val="56"/>
          <w:lang w:val="uk-UA"/>
        </w:rPr>
        <w:t>еометрична казка</w:t>
      </w:r>
    </w:p>
    <w:p w:rsidR="00E00854" w:rsidRPr="00444CD2" w:rsidRDefault="00E00854" w:rsidP="00444CD2">
      <w:pPr>
        <w:jc w:val="center"/>
        <w:rPr>
          <w:b/>
          <w:i/>
          <w:color w:val="008000"/>
          <w:sz w:val="56"/>
          <w:szCs w:val="56"/>
          <w:lang w:val="uk-UA"/>
        </w:rPr>
      </w:pPr>
      <w:r>
        <w:rPr>
          <w:b/>
          <w:i/>
          <w:color w:val="008000"/>
          <w:sz w:val="56"/>
          <w:szCs w:val="56"/>
          <w:lang w:val="uk-UA"/>
        </w:rPr>
        <w:t>«Я</w:t>
      </w:r>
      <w:r w:rsidRPr="00444CD2">
        <w:rPr>
          <w:b/>
          <w:i/>
          <w:color w:val="008000"/>
          <w:sz w:val="56"/>
          <w:szCs w:val="56"/>
          <w:lang w:val="uk-UA"/>
        </w:rPr>
        <w:t>к бісектриса кута врятувала»</w:t>
      </w:r>
    </w:p>
    <w:p w:rsidR="00E00854" w:rsidRDefault="00E00854" w:rsidP="00561AC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У тридев</w:t>
      </w:r>
      <w:r w:rsidRPr="00561AC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тому царстві в математичному государстві жили-були кути -</w:t>
      </w:r>
    </w:p>
    <w:p w:rsidR="00E00854" w:rsidRDefault="00E00854" w:rsidP="00561ACD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2pt;margin-top:198.3pt;width:153pt;height:111.15pt;z-index:-251658752" wrapcoords="-56 0 -56 21529 21600 21529 21600 0 -56 0">
            <v:imagedata r:id="rId4" o:title="" cropbottom="15147f" cropleft="2116f"/>
            <w10:wrap type="tight"/>
          </v:shape>
        </w:pict>
      </w:r>
      <w:r>
        <w:rPr>
          <w:noProof/>
          <w:lang w:eastAsia="ru-RU"/>
        </w:rPr>
        <w:pict>
          <v:shape id="_x0000_s1027" type="#_x0000_t75" alt="" style="position:absolute;margin-left:0;margin-top:.3pt;width:153pt;height:113.9pt;z-index:-251657728" wrapcoords="-27 0 -27 21564 21600 21564 21600 0 -27 0">
            <v:imagedata r:id="rId5" r:href="rId6"/>
            <w10:wrap type="tight"/>
          </v:shape>
        </w:pict>
      </w:r>
      <w:r>
        <w:rPr>
          <w:sz w:val="28"/>
          <w:szCs w:val="28"/>
          <w:lang w:val="uk-UA"/>
        </w:rPr>
        <w:t>такі собі цікаві істоти. Як і люди, мали вони одну, хоч і не дуже велику голову, дві руки, які могли в будь-яку мить стати довшими. Ось і простягали вони їх без кінця і краю. Та не було у тих кутів ніг.  А так хотілося пройтися, світу побачить і себе показать. Що вже вони тільки не придумували: і до купи тулилися і за руку бралися, та ніяк не могли зрушити з місця. Але ще більше їх гнітило те, що не мали вони родичів, кожен жив сам по собі. І якщо маленькі кути хоч трохи могли з собою поспілкуватися, то великим і пузатим було це не під силу.</w:t>
      </w:r>
    </w:p>
    <w:p w:rsidR="00E00854" w:rsidRDefault="00E00854" w:rsidP="00F576C6">
      <w:pPr>
        <w:tabs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Жив у тому королівстві цар, та такий вже товстий, що у нього не лише руки, а й очі стирчали в різні боки так, що ніколи одне одного і не бачили. А про те, як уже важко було тому цареві, то ні в казці сказати, ні пером описати.</w:t>
      </w:r>
    </w:p>
    <w:p w:rsidR="00E00854" w:rsidRDefault="00E00854" w:rsidP="00F576C6">
      <w:pPr>
        <w:tabs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Якось почув він новину, що легко схуднути можна. І почав вдаватись до різних хитрощів. Але нічого в нього не виходило. Упав він у розпач, та так нерухомо і залишався лежати і день і ніч.</w:t>
      </w:r>
    </w:p>
    <w:p w:rsidR="00E00854" w:rsidRDefault="00E00854" w:rsidP="00430D2B">
      <w:pPr>
        <w:tabs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І почали маленькі кути царство своє рятувати. Клич кинули: «Хто кута -</w:t>
      </w:r>
    </w:p>
    <w:p w:rsidR="00E00854" w:rsidRPr="00F427FD" w:rsidRDefault="00E00854" w:rsidP="00F427FD">
      <w:pPr>
        <w:tabs>
          <w:tab w:val="left" w:pos="1134"/>
        </w:tabs>
        <w:rPr>
          <w:sz w:val="28"/>
          <w:szCs w:val="28"/>
        </w:rPr>
      </w:pPr>
      <w:r>
        <w:rPr>
          <w:noProof/>
          <w:lang w:eastAsia="ru-RU"/>
        </w:rPr>
        <w:pict>
          <v:shape id="_x0000_s1028" type="#_x0000_t75" alt="Результат пошуку зображень за запитом &quot;малюнки про дівчинку  бісектрису&quot;" style="position:absolute;margin-left:342pt;margin-top:68.85pt;width:143.25pt;height:116.25pt;z-index:-251660800" wrapcoords="-113 0 -113 21461 21600 21461 21600 0 -113 0">
            <v:imagedata r:id="rId7" r:href="rId8" cropbottom="27030f" cropleft="130f"/>
            <w10:wrap type="tight"/>
          </v:shape>
        </w:pict>
      </w:r>
      <w:r>
        <w:rPr>
          <w:sz w:val="28"/>
          <w:szCs w:val="28"/>
        </w:rPr>
        <w:t>царя розважить, той п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вцарства </w:t>
      </w:r>
      <w:r>
        <w:rPr>
          <w:sz w:val="28"/>
          <w:szCs w:val="28"/>
          <w:lang w:val="uk-UA"/>
        </w:rPr>
        <w:t>отримає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Почув про це пром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нець. Прудкий такий, б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гав по св</w:t>
      </w:r>
      <w:r>
        <w:rPr>
          <w:sz w:val="28"/>
          <w:szCs w:val="28"/>
          <w:lang w:val="uk-UA"/>
        </w:rPr>
        <w:t>іту, мандрував по царству, фігури різні виробляв. Про майстерність його знали в королівстві. І вирішив він допомогти бідним кутам.</w:t>
      </w:r>
      <w:r w:rsidRPr="00F427FD">
        <w:t xml:space="preserve"> </w:t>
      </w:r>
    </w:p>
    <w:p w:rsidR="00E00854" w:rsidRDefault="00E00854" w:rsidP="00815E48">
      <w:p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Став над пузатим царем і задумався: «І півцарства мені не завадить, і братів собі наживу». Так й пройшов прямо по середині, щоб бува не образити ні одну, ні другу половину. Ураз полегшало бідному цареві, та так, що царювати більше не захотів. Визнав що від промінця в царстві більше користі. Хай він </w:t>
      </w:r>
      <w:r>
        <w:rPr>
          <w:noProof/>
          <w:lang w:eastAsia="ru-RU"/>
        </w:rPr>
        <w:pict>
          <v:shape id="_x0000_s1029" type="#_x0000_t75" alt="Результат пошуку зображень за запитом &quot;бісектриса тупого кута трикутника&quot;" style="position:absolute;margin-left:270pt;margin-top:9pt;width:198pt;height:126pt;z-index:-251656704;mso-position-horizontal-relative:text;mso-position-vertical-relative:text" wrapcoords="-82 0 -82 21471 21600 21471 21600 0 -82 0">
            <v:imagedata r:id="rId9" r:href="rId10" croptop="17875f" cropbottom="6895f" cropleft="17501f" cropright="96f"/>
            <w10:wrap type="tight"/>
          </v:shape>
        </w:pict>
      </w:r>
      <w:r>
        <w:rPr>
          <w:sz w:val="28"/>
          <w:szCs w:val="28"/>
          <w:lang w:val="uk-UA"/>
        </w:rPr>
        <w:t>царює.</w:t>
      </w:r>
    </w:p>
    <w:p w:rsidR="00E00854" w:rsidRDefault="00E00854" w:rsidP="00815E48">
      <w:p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І зажили вони вкупі: два брати – кути, однакові, як дві краплі води. А такий ніжний, тендітний промінець, який від того, що багато добрих справ зробив і талановитий був, перетворився у красуню дівчину, ніби бісером вишиту.</w:t>
      </w:r>
    </w:p>
    <w:p w:rsidR="00E00854" w:rsidRDefault="00E00854" w:rsidP="00815E48">
      <w:pPr>
        <w:tabs>
          <w:tab w:val="left" w:pos="993"/>
        </w:tabs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30" type="#_x0000_t75" alt="Результат пошуку зображень за запитом &quot;картинки про паралельні прямі&quot;" style="position:absolute;margin-left:315pt;margin-top:64.4pt;width:147.75pt;height:190.95pt;z-index:-251659776" wrapcoords="-110 0 -110 21515 21600 21515 21600 0 -110 0">
            <v:imagedata r:id="rId11" r:href="rId12"/>
            <w10:wrap type="tight"/>
          </v:shape>
        </w:pict>
      </w:r>
      <w:r>
        <w:rPr>
          <w:sz w:val="28"/>
          <w:szCs w:val="28"/>
          <w:lang w:val="uk-UA"/>
        </w:rPr>
        <w:t xml:space="preserve">              І назвали її незвичайним ім</w:t>
      </w:r>
      <w:r w:rsidRPr="00815E48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ям – бісектриса. І стала вона навіки вірною і справедливою сестрицею кутам. Де б вона не пройшла, завжди навпіл ділить, нікого не образить, надто вже чемна і вихована. </w:t>
      </w:r>
    </w:p>
    <w:p w:rsidR="00E00854" w:rsidRPr="00430D2B" w:rsidRDefault="00E00854" w:rsidP="00815E48">
      <w:pPr>
        <w:tabs>
          <w:tab w:val="left" w:pos="993"/>
        </w:tabs>
        <w:rPr>
          <w:sz w:val="28"/>
          <w:szCs w:val="28"/>
          <w:lang w:val="uk-UA"/>
        </w:rPr>
      </w:pPr>
    </w:p>
    <w:sectPr w:rsidR="00E00854" w:rsidRPr="00430D2B" w:rsidSect="008D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36D"/>
    <w:rsid w:val="0021501C"/>
    <w:rsid w:val="00430D2B"/>
    <w:rsid w:val="00444CD2"/>
    <w:rsid w:val="00561ACD"/>
    <w:rsid w:val="005A336D"/>
    <w:rsid w:val="00655C0C"/>
    <w:rsid w:val="00747C3B"/>
    <w:rsid w:val="00815E48"/>
    <w:rsid w:val="008D1D3A"/>
    <w:rsid w:val="00C72968"/>
    <w:rsid w:val="00DC3B7B"/>
    <w:rsid w:val="00E00854"/>
    <w:rsid w:val="00F427FD"/>
    <w:rsid w:val="00F576C6"/>
    <w:rsid w:val="00F7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3.gstatic.com/images?q=tbn:ANd9GcSpX6g4u-XzR39df17lkHIsJx4i2qilb2uvbsbx51TN90R9_kLhU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https://encrypted-tbn0.gstatic.com/images?q=tbn:ANd9GcQnbK6LL1n-vMcj0tPNW1Hl4HdMYfEbFtCfHVTYNULL17EfO8he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spb.allcafe.ru/s/pic/poster/ac273fed248d97e20d951ae0b64dcc4f7a6b1194.jpe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https://encrypted-tbn2.gstatic.com/images?q=tbn:ANd9GcQ-ZfDuxO_nW6gei9dbaJl2OZipDv4xJ2QsOlb4XttNP146X7V-G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2</Pages>
  <Words>323</Words>
  <Characters>1846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Владик</cp:lastModifiedBy>
  <cp:revision>4</cp:revision>
  <dcterms:created xsi:type="dcterms:W3CDTF">2015-11-17T21:24:00Z</dcterms:created>
  <dcterms:modified xsi:type="dcterms:W3CDTF">2015-11-21T13:19:00Z</dcterms:modified>
</cp:coreProperties>
</file>